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9FD" w:rsidRDefault="000409FD" w:rsidP="0097565A">
      <w:pPr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35.5pt;height:132.75pt;visibility:visible">
            <v:imagedata r:id="rId4" o:title="" cropbottom="52717f"/>
          </v:shape>
        </w:pict>
      </w:r>
    </w:p>
    <w:p w:rsidR="000409FD" w:rsidRPr="00995037" w:rsidRDefault="000409FD" w:rsidP="00995037">
      <w:pPr>
        <w:spacing w:after="0"/>
        <w:jc w:val="center"/>
        <w:rPr>
          <w:noProof/>
          <w:sz w:val="72"/>
          <w:szCs w:val="72"/>
        </w:rPr>
      </w:pPr>
      <w:r w:rsidRPr="00995037">
        <w:rPr>
          <w:noProof/>
          <w:sz w:val="72"/>
          <w:szCs w:val="72"/>
        </w:rPr>
        <w:t>Emergency Vehicle Operation Course</w:t>
      </w:r>
    </w:p>
    <w:p w:rsidR="000409FD" w:rsidRDefault="000409FD" w:rsidP="00995037">
      <w:pPr>
        <w:spacing w:after="0"/>
        <w:jc w:val="center"/>
        <w:rPr>
          <w:noProof/>
          <w:sz w:val="52"/>
          <w:szCs w:val="52"/>
        </w:rPr>
      </w:pPr>
      <w:r>
        <w:rPr>
          <w:noProof/>
          <w:sz w:val="52"/>
          <w:szCs w:val="52"/>
        </w:rPr>
        <w:t>16 Hours</w:t>
      </w:r>
    </w:p>
    <w:p w:rsidR="000409FD" w:rsidRPr="00995037" w:rsidRDefault="000409FD" w:rsidP="00995037">
      <w:pPr>
        <w:spacing w:after="0"/>
        <w:jc w:val="center"/>
        <w:rPr>
          <w:noProof/>
          <w:sz w:val="36"/>
          <w:szCs w:val="36"/>
        </w:rPr>
      </w:pPr>
    </w:p>
    <w:p w:rsidR="000409FD" w:rsidRDefault="000409FD" w:rsidP="00995037">
      <w:pPr>
        <w:spacing w:after="0"/>
        <w:jc w:val="center"/>
        <w:rPr>
          <w:noProof/>
          <w:sz w:val="52"/>
          <w:szCs w:val="52"/>
        </w:rPr>
      </w:pPr>
      <w:r>
        <w:rPr>
          <w:noProof/>
          <w:sz w:val="52"/>
          <w:szCs w:val="52"/>
        </w:rPr>
        <w:t>DATE:</w:t>
      </w:r>
    </w:p>
    <w:p w:rsidR="000409FD" w:rsidRDefault="000409FD" w:rsidP="00995037">
      <w:pPr>
        <w:spacing w:after="0"/>
        <w:jc w:val="center"/>
        <w:rPr>
          <w:noProof/>
          <w:sz w:val="52"/>
          <w:szCs w:val="52"/>
        </w:rPr>
      </w:pPr>
      <w:r>
        <w:rPr>
          <w:noProof/>
          <w:sz w:val="52"/>
          <w:szCs w:val="52"/>
        </w:rPr>
        <w:t>June 7</w:t>
      </w:r>
      <w:r w:rsidRPr="00995037">
        <w:rPr>
          <w:noProof/>
          <w:sz w:val="52"/>
          <w:szCs w:val="52"/>
          <w:vertAlign w:val="superscript"/>
        </w:rPr>
        <w:t>th</w:t>
      </w:r>
      <w:r>
        <w:rPr>
          <w:noProof/>
          <w:sz w:val="52"/>
          <w:szCs w:val="52"/>
        </w:rPr>
        <w:t xml:space="preserve"> and 8</w:t>
      </w:r>
      <w:r w:rsidRPr="00995037">
        <w:rPr>
          <w:noProof/>
          <w:sz w:val="52"/>
          <w:szCs w:val="52"/>
          <w:vertAlign w:val="superscript"/>
        </w:rPr>
        <w:t>th</w:t>
      </w:r>
    </w:p>
    <w:p w:rsidR="000409FD" w:rsidRDefault="000409FD" w:rsidP="00995037">
      <w:pPr>
        <w:spacing w:after="0"/>
        <w:jc w:val="center"/>
        <w:rPr>
          <w:noProof/>
          <w:sz w:val="52"/>
          <w:szCs w:val="52"/>
        </w:rPr>
      </w:pPr>
      <w:r>
        <w:rPr>
          <w:noProof/>
          <w:sz w:val="52"/>
          <w:szCs w:val="52"/>
        </w:rPr>
        <w:t>0800hrs to 1600hrs</w:t>
      </w:r>
    </w:p>
    <w:p w:rsidR="000409FD" w:rsidRPr="00995037" w:rsidRDefault="000409FD" w:rsidP="0097565A">
      <w:pPr>
        <w:jc w:val="center"/>
        <w:rPr>
          <w:noProof/>
          <w:sz w:val="32"/>
          <w:szCs w:val="32"/>
        </w:rPr>
      </w:pPr>
    </w:p>
    <w:p w:rsidR="000409FD" w:rsidRDefault="000409FD" w:rsidP="00995037">
      <w:pPr>
        <w:spacing w:after="0"/>
        <w:jc w:val="center"/>
        <w:rPr>
          <w:noProof/>
          <w:sz w:val="52"/>
          <w:szCs w:val="52"/>
        </w:rPr>
      </w:pPr>
      <w:r>
        <w:rPr>
          <w:noProof/>
          <w:sz w:val="52"/>
          <w:szCs w:val="52"/>
        </w:rPr>
        <w:t>Warminster Volunteer Ambulance Corps</w:t>
      </w:r>
    </w:p>
    <w:p w:rsidR="000409FD" w:rsidRDefault="000409FD" w:rsidP="00995037">
      <w:pPr>
        <w:spacing w:after="0"/>
        <w:jc w:val="center"/>
        <w:rPr>
          <w:noProof/>
          <w:sz w:val="52"/>
          <w:szCs w:val="52"/>
        </w:rPr>
      </w:pPr>
      <w:r>
        <w:rPr>
          <w:noProof/>
          <w:sz w:val="52"/>
          <w:szCs w:val="52"/>
        </w:rPr>
        <w:t>555 Evergreen Av</w:t>
      </w:r>
    </w:p>
    <w:p w:rsidR="000409FD" w:rsidRDefault="000409FD" w:rsidP="00995037">
      <w:pPr>
        <w:spacing w:after="0"/>
        <w:jc w:val="center"/>
        <w:rPr>
          <w:noProof/>
          <w:sz w:val="52"/>
          <w:szCs w:val="52"/>
        </w:rPr>
      </w:pPr>
      <w:r>
        <w:rPr>
          <w:noProof/>
          <w:sz w:val="52"/>
          <w:szCs w:val="52"/>
        </w:rPr>
        <w:t>Warminster PA, 18974</w:t>
      </w:r>
    </w:p>
    <w:p w:rsidR="000409FD" w:rsidRPr="00995037" w:rsidRDefault="000409FD" w:rsidP="0097565A">
      <w:pPr>
        <w:jc w:val="center"/>
        <w:rPr>
          <w:noProof/>
          <w:sz w:val="36"/>
          <w:szCs w:val="36"/>
        </w:rPr>
      </w:pPr>
    </w:p>
    <w:p w:rsidR="000409FD" w:rsidRDefault="000409FD" w:rsidP="0097565A">
      <w:pPr>
        <w:jc w:val="center"/>
        <w:rPr>
          <w:noProof/>
          <w:sz w:val="52"/>
          <w:szCs w:val="52"/>
        </w:rPr>
      </w:pPr>
      <w:r>
        <w:rPr>
          <w:noProof/>
          <w:sz w:val="52"/>
          <w:szCs w:val="52"/>
        </w:rPr>
        <w:t xml:space="preserve">To register email Chris McDonald at </w:t>
      </w:r>
      <w:hyperlink r:id="rId5" w:history="1">
        <w:r w:rsidRPr="00CB7C15">
          <w:rPr>
            <w:rStyle w:val="Hyperlink"/>
            <w:noProof/>
            <w:sz w:val="52"/>
            <w:szCs w:val="52"/>
          </w:rPr>
          <w:t>cmcdonald@wvamb.com</w:t>
        </w:r>
      </w:hyperlink>
    </w:p>
    <w:p w:rsidR="000409FD" w:rsidRPr="00995037" w:rsidRDefault="000409FD" w:rsidP="0097565A">
      <w:pPr>
        <w:jc w:val="center"/>
        <w:rPr>
          <w:noProof/>
          <w:sz w:val="52"/>
          <w:szCs w:val="52"/>
        </w:rPr>
      </w:pPr>
      <w:r>
        <w:rPr>
          <w:noProof/>
          <w:sz w:val="52"/>
          <w:szCs w:val="52"/>
        </w:rPr>
        <w:t>Deadline to register is June 1</w:t>
      </w:r>
      <w:r w:rsidRPr="00995037">
        <w:rPr>
          <w:noProof/>
          <w:sz w:val="52"/>
          <w:szCs w:val="52"/>
          <w:vertAlign w:val="superscript"/>
        </w:rPr>
        <w:t>st</w:t>
      </w:r>
      <w:r>
        <w:rPr>
          <w:noProof/>
          <w:sz w:val="52"/>
          <w:szCs w:val="52"/>
        </w:rPr>
        <w:t>.</w:t>
      </w:r>
    </w:p>
    <w:sectPr w:rsidR="000409FD" w:rsidRPr="00995037" w:rsidSect="006835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52E"/>
    <w:rsid w:val="00000871"/>
    <w:rsid w:val="00017123"/>
    <w:rsid w:val="000228C3"/>
    <w:rsid w:val="0004023D"/>
    <w:rsid w:val="000409FD"/>
    <w:rsid w:val="00041C5C"/>
    <w:rsid w:val="000517AC"/>
    <w:rsid w:val="00072369"/>
    <w:rsid w:val="001603C1"/>
    <w:rsid w:val="00255F3B"/>
    <w:rsid w:val="002C3F60"/>
    <w:rsid w:val="003326BD"/>
    <w:rsid w:val="003A6411"/>
    <w:rsid w:val="003B2643"/>
    <w:rsid w:val="00481B5F"/>
    <w:rsid w:val="00507289"/>
    <w:rsid w:val="00513862"/>
    <w:rsid w:val="00536CD1"/>
    <w:rsid w:val="005923C8"/>
    <w:rsid w:val="005D7626"/>
    <w:rsid w:val="00632369"/>
    <w:rsid w:val="0068352E"/>
    <w:rsid w:val="006F6987"/>
    <w:rsid w:val="00721A18"/>
    <w:rsid w:val="007F3D42"/>
    <w:rsid w:val="008B734A"/>
    <w:rsid w:val="0097565A"/>
    <w:rsid w:val="00995037"/>
    <w:rsid w:val="009F4743"/>
    <w:rsid w:val="00A40CA3"/>
    <w:rsid w:val="00AC1E78"/>
    <w:rsid w:val="00AE1767"/>
    <w:rsid w:val="00B8102D"/>
    <w:rsid w:val="00B97EB5"/>
    <w:rsid w:val="00CA1F0D"/>
    <w:rsid w:val="00CB7C15"/>
    <w:rsid w:val="00CE7482"/>
    <w:rsid w:val="00CF6AD0"/>
    <w:rsid w:val="00EE6CEA"/>
    <w:rsid w:val="00F24972"/>
    <w:rsid w:val="00F75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41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8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35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9503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cdonald@wvamb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44</Words>
  <Characters>256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Tara White</dc:creator>
  <cp:keywords/>
  <dc:description/>
  <cp:lastModifiedBy>cmcdonald</cp:lastModifiedBy>
  <cp:revision>2</cp:revision>
  <cp:lastPrinted>2014-04-30T19:35:00Z</cp:lastPrinted>
  <dcterms:created xsi:type="dcterms:W3CDTF">2014-05-09T14:00:00Z</dcterms:created>
  <dcterms:modified xsi:type="dcterms:W3CDTF">2014-05-09T14:00:00Z</dcterms:modified>
</cp:coreProperties>
</file>